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94E27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A081532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3321EFA3" w14:textId="77777777" w:rsidR="00CD36CF" w:rsidRDefault="00B41742" w:rsidP="00CC1F3B">
      <w:pPr>
        <w:pStyle w:val="TitlePageBillPrefix"/>
      </w:pPr>
      <w:sdt>
        <w:sdtPr>
          <w:tag w:val="IntroDate"/>
          <w:id w:val="-1236936958"/>
          <w:placeholder>
            <w:docPart w:val="928851E67CC844C198654BF23DA87530"/>
          </w:placeholder>
          <w:text/>
        </w:sdtPr>
        <w:sdtEndPr/>
        <w:sdtContent>
          <w:r w:rsidR="00AE48A0">
            <w:t>Introduced</w:t>
          </w:r>
        </w:sdtContent>
      </w:sdt>
    </w:p>
    <w:p w14:paraId="37F31D34" w14:textId="75BD8A02" w:rsidR="00CD36CF" w:rsidRDefault="00B4174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9EFB4C43C8A34B928710F57456213C1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D618B3493AF4BB19A545E3FB8ED670F"/>
          </w:placeholder>
          <w:text/>
        </w:sdtPr>
        <w:sdtEndPr/>
        <w:sdtContent>
          <w:r w:rsidR="007061EE">
            <w:t>2272</w:t>
          </w:r>
        </w:sdtContent>
      </w:sdt>
    </w:p>
    <w:p w14:paraId="04B41754" w14:textId="7E656D59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46767D303A3E46E0A7D8DC48D967B288"/>
          </w:placeholder>
          <w:text w:multiLine="1"/>
        </w:sdtPr>
        <w:sdtEndPr/>
        <w:sdtContent>
          <w:r w:rsidR="0041616A">
            <w:t>Delegate</w:t>
          </w:r>
          <w:r w:rsidR="002413C2">
            <w:t xml:space="preserve"> D. </w:t>
          </w:r>
          <w:r w:rsidR="0041616A">
            <w:t>Smith</w:t>
          </w:r>
        </w:sdtContent>
      </w:sdt>
    </w:p>
    <w:p w14:paraId="0BEFB747" w14:textId="4BEE0764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8472FB100338407996483AC56848C647"/>
          </w:placeholder>
          <w:text w:multiLine="1"/>
        </w:sdtPr>
        <w:sdtEndPr/>
        <w:sdtContent>
          <w:r w:rsidR="00B41742">
            <w:t>Introduced February 12, 2025; referred to the Committee on Finance</w:t>
          </w:r>
        </w:sdtContent>
      </w:sdt>
      <w:r>
        <w:t>]</w:t>
      </w:r>
    </w:p>
    <w:p w14:paraId="0656D665" w14:textId="3B8D571E" w:rsidR="00303684" w:rsidRDefault="0000526A" w:rsidP="00CC1F3B">
      <w:pPr>
        <w:pStyle w:val="TitleSection"/>
      </w:pPr>
      <w:r>
        <w:lastRenderedPageBreak/>
        <w:t>A BILL</w:t>
      </w:r>
      <w:r w:rsidR="0041616A">
        <w:t xml:space="preserve"> to amend and reenact §64-7-1 of the Code of West Virginia, 1931, as amended, relating to authorizing the State Tax Department to promulgate a legislative rule relating to the exchange of information pursuant to written agreement.</w:t>
      </w:r>
    </w:p>
    <w:p w14:paraId="4C6B8BA0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4D85609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DB8FFE4" w14:textId="77777777" w:rsidR="0041616A" w:rsidRDefault="0041616A" w:rsidP="0041616A">
      <w:pPr>
        <w:pStyle w:val="ArticleHeading"/>
        <w:sectPr w:rsidR="0041616A" w:rsidSect="0041616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7. Authorization for Department of revenue to promulgate legislative rules.</w:t>
      </w:r>
    </w:p>
    <w:p w14:paraId="2D3DA5B8" w14:textId="77777777" w:rsidR="0041616A" w:rsidRDefault="0041616A" w:rsidP="0041616A">
      <w:pPr>
        <w:pStyle w:val="SectionHeading"/>
        <w:sectPr w:rsidR="0041616A" w:rsidSect="0041616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§64-7-1. State Tax Department.</w:t>
      </w:r>
    </w:p>
    <w:p w14:paraId="0A697A1B" w14:textId="310B6028" w:rsidR="008736AA" w:rsidRDefault="0041616A" w:rsidP="0041616A">
      <w:pPr>
        <w:pStyle w:val="SectionBody"/>
      </w:pPr>
      <w:r>
        <w:t xml:space="preserve">The legislative rule filed in the State Register on March 11, 2024, authorized under the authority of §11-10-5 of this code, relating to the State Tax Department (exchange of information pursuant to written agreement, </w:t>
      </w:r>
      <w:hyperlink r:id="rId13" w:history="1">
        <w:r>
          <w:rPr>
            <w:rStyle w:val="Hyperlink"/>
          </w:rPr>
          <w:t>110 CSR 50C</w:t>
        </w:r>
      </w:hyperlink>
      <w:r>
        <w:t>), is authorized.</w:t>
      </w:r>
    </w:p>
    <w:p w14:paraId="0B7E0154" w14:textId="77777777" w:rsidR="00C33014" w:rsidRDefault="00C33014" w:rsidP="00CC1F3B">
      <w:pPr>
        <w:pStyle w:val="Note"/>
      </w:pPr>
    </w:p>
    <w:p w14:paraId="2BFAA51B" w14:textId="77777777" w:rsidR="0041616A" w:rsidRDefault="00CF1DCA" w:rsidP="0041616A">
      <w:pPr>
        <w:pStyle w:val="Note"/>
      </w:pPr>
      <w:r>
        <w:t xml:space="preserve">NOTE: </w:t>
      </w:r>
      <w:r w:rsidR="0041616A">
        <w:t>The purpose of this bill is to authorize the State Tax Department to promulgate a legislative rule relating to exchange of information pursuant to written agreement.</w:t>
      </w:r>
    </w:p>
    <w:p w14:paraId="0073E97C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DF1EF" w14:textId="77777777" w:rsidR="0041616A" w:rsidRPr="00B844FE" w:rsidRDefault="0041616A" w:rsidP="00B844FE">
      <w:r>
        <w:separator/>
      </w:r>
    </w:p>
  </w:endnote>
  <w:endnote w:type="continuationSeparator" w:id="0">
    <w:p w14:paraId="41B66AC1" w14:textId="77777777" w:rsidR="0041616A" w:rsidRPr="00B844FE" w:rsidRDefault="0041616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A2E4F1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D9C606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856D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DED5" w14:textId="77777777" w:rsidR="0041616A" w:rsidRPr="00B844FE" w:rsidRDefault="0041616A" w:rsidP="00B844FE">
      <w:r>
        <w:separator/>
      </w:r>
    </w:p>
  </w:footnote>
  <w:footnote w:type="continuationSeparator" w:id="0">
    <w:p w14:paraId="214BF20E" w14:textId="77777777" w:rsidR="0041616A" w:rsidRPr="00B844FE" w:rsidRDefault="0041616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2D51" w14:textId="77777777" w:rsidR="002A0269" w:rsidRPr="00B844FE" w:rsidRDefault="00B41742">
    <w:pPr>
      <w:pStyle w:val="Header"/>
    </w:pPr>
    <w:sdt>
      <w:sdtPr>
        <w:id w:val="-684364211"/>
        <w:placeholder>
          <w:docPart w:val="9EFB4C43C8A34B928710F57456213C1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EFB4C43C8A34B928710F57456213C1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435D" w14:textId="1B31DA60" w:rsidR="00C33014" w:rsidRPr="00686E9A" w:rsidRDefault="00361A5D" w:rsidP="000573A9">
    <w:pPr>
      <w:pStyle w:val="HeaderStyle"/>
      <w:rPr>
        <w:sz w:val="22"/>
        <w:szCs w:val="22"/>
      </w:rPr>
    </w:pPr>
    <w:r>
      <w:rPr>
        <w:color w:val="auto"/>
      </w:rPr>
      <w:t>110 CSR 50C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1616A">
          <w:rPr>
            <w:sz w:val="22"/>
            <w:szCs w:val="22"/>
          </w:rPr>
          <w:t>2025R2429H 2025R2428S</w:t>
        </w:r>
      </w:sdtContent>
    </w:sdt>
  </w:p>
  <w:p w14:paraId="0C4C38E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7159E" w14:textId="2DE895EB" w:rsidR="002A0269" w:rsidRPr="004D3ABE" w:rsidRDefault="00361A5D" w:rsidP="00CC1F3B">
    <w:pPr>
      <w:pStyle w:val="HeaderStyle"/>
      <w:rPr>
        <w:sz w:val="22"/>
        <w:szCs w:val="22"/>
      </w:rPr>
    </w:pPr>
    <w:r>
      <w:rPr>
        <w:color w:val="auto"/>
      </w:rPr>
      <w:t>110 CSR 50C</w:t>
    </w: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6A"/>
    <w:rsid w:val="0000526A"/>
    <w:rsid w:val="00027D55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413C2"/>
    <w:rsid w:val="0027011C"/>
    <w:rsid w:val="00274200"/>
    <w:rsid w:val="00275740"/>
    <w:rsid w:val="002A0269"/>
    <w:rsid w:val="00303684"/>
    <w:rsid w:val="003143F5"/>
    <w:rsid w:val="00314854"/>
    <w:rsid w:val="00361A5D"/>
    <w:rsid w:val="00394191"/>
    <w:rsid w:val="003C51CD"/>
    <w:rsid w:val="003C6034"/>
    <w:rsid w:val="00400B5C"/>
    <w:rsid w:val="0041616A"/>
    <w:rsid w:val="004368E0"/>
    <w:rsid w:val="004C13DD"/>
    <w:rsid w:val="004D3ABE"/>
    <w:rsid w:val="004E3441"/>
    <w:rsid w:val="00500579"/>
    <w:rsid w:val="005246AB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061EE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97680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4174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96776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F1504"/>
  <w15:chartTrackingRefBased/>
  <w15:docId w15:val="{9A288F64-ACD7-4EAD-AED2-AA4E4482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4161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10-50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8851E67CC844C198654BF23DA87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8FCEC-F8A5-4060-9D47-DE31092B6B73}"/>
      </w:docPartPr>
      <w:docPartBody>
        <w:p w:rsidR="009335E1" w:rsidRDefault="009335E1">
          <w:pPr>
            <w:pStyle w:val="928851E67CC844C198654BF23DA87530"/>
          </w:pPr>
          <w:r w:rsidRPr="00B844FE">
            <w:t>Prefix Text</w:t>
          </w:r>
        </w:p>
      </w:docPartBody>
    </w:docPart>
    <w:docPart>
      <w:docPartPr>
        <w:name w:val="9EFB4C43C8A34B928710F57456213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DF1CA-0D60-4C40-AAC5-82502DC9CE43}"/>
      </w:docPartPr>
      <w:docPartBody>
        <w:p w:rsidR="009335E1" w:rsidRDefault="009335E1">
          <w:pPr>
            <w:pStyle w:val="9EFB4C43C8A34B928710F57456213C12"/>
          </w:pPr>
          <w:r w:rsidRPr="00B844FE">
            <w:t>[Type here]</w:t>
          </w:r>
        </w:p>
      </w:docPartBody>
    </w:docPart>
    <w:docPart>
      <w:docPartPr>
        <w:name w:val="8D618B3493AF4BB19A545E3FB8ED6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B857D-6339-40DE-9932-60A00040CECD}"/>
      </w:docPartPr>
      <w:docPartBody>
        <w:p w:rsidR="009335E1" w:rsidRDefault="009335E1">
          <w:pPr>
            <w:pStyle w:val="8D618B3493AF4BB19A545E3FB8ED670F"/>
          </w:pPr>
          <w:r w:rsidRPr="00B844FE">
            <w:t>Number</w:t>
          </w:r>
        </w:p>
      </w:docPartBody>
    </w:docPart>
    <w:docPart>
      <w:docPartPr>
        <w:name w:val="46767D303A3E46E0A7D8DC48D967B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E6ECF-82A7-416A-B375-129C3121DB9B}"/>
      </w:docPartPr>
      <w:docPartBody>
        <w:p w:rsidR="009335E1" w:rsidRDefault="009335E1">
          <w:pPr>
            <w:pStyle w:val="46767D303A3E46E0A7D8DC48D967B288"/>
          </w:pPr>
          <w:r w:rsidRPr="00B844FE">
            <w:t>Enter Sponsors Here</w:t>
          </w:r>
        </w:p>
      </w:docPartBody>
    </w:docPart>
    <w:docPart>
      <w:docPartPr>
        <w:name w:val="8472FB100338407996483AC56848C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DE62B-D621-4158-88F5-394ABCDE9AA4}"/>
      </w:docPartPr>
      <w:docPartBody>
        <w:p w:rsidR="009335E1" w:rsidRDefault="009335E1">
          <w:pPr>
            <w:pStyle w:val="8472FB100338407996483AC56848C64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E1"/>
    <w:rsid w:val="00027D55"/>
    <w:rsid w:val="009335E1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8851E67CC844C198654BF23DA87530">
    <w:name w:val="928851E67CC844C198654BF23DA87530"/>
  </w:style>
  <w:style w:type="paragraph" w:customStyle="1" w:styleId="9EFB4C43C8A34B928710F57456213C12">
    <w:name w:val="9EFB4C43C8A34B928710F57456213C12"/>
  </w:style>
  <w:style w:type="paragraph" w:customStyle="1" w:styleId="8D618B3493AF4BB19A545E3FB8ED670F">
    <w:name w:val="8D618B3493AF4BB19A545E3FB8ED670F"/>
  </w:style>
  <w:style w:type="paragraph" w:customStyle="1" w:styleId="46767D303A3E46E0A7D8DC48D967B288">
    <w:name w:val="46767D303A3E46E0A7D8DC48D967B28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472FB100338407996483AC56848C647">
    <w:name w:val="8472FB100338407996483AC56848C6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